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A5" w:rsidRDefault="00BE62A5">
      <w:r>
        <w:rPr>
          <w:rFonts w:hint="eastAsia"/>
        </w:rPr>
        <w:t xml:space="preserve">　　　　　　　　　　　　　　　　　　政策課題に関する事例のまとめ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413"/>
        <w:gridCol w:w="4252"/>
        <w:gridCol w:w="3544"/>
        <w:gridCol w:w="3119"/>
        <w:gridCol w:w="3118"/>
      </w:tblGrid>
      <w:tr w:rsidR="00BE62A5" w:rsidTr="000078A3">
        <w:tc>
          <w:tcPr>
            <w:tcW w:w="1413" w:type="dxa"/>
            <w:vAlign w:val="center"/>
          </w:tcPr>
          <w:p w:rsidR="00BE62A5" w:rsidRDefault="00BE62A5" w:rsidP="00BE62A5">
            <w:pPr>
              <w:jc w:val="center"/>
            </w:pPr>
          </w:p>
        </w:tc>
        <w:tc>
          <w:tcPr>
            <w:tcW w:w="4252" w:type="dxa"/>
            <w:vAlign w:val="center"/>
          </w:tcPr>
          <w:p w:rsidR="00BE62A5" w:rsidRDefault="00BE62A5" w:rsidP="00BE62A5">
            <w:pPr>
              <w:jc w:val="center"/>
            </w:pPr>
            <w:r>
              <w:rPr>
                <w:rFonts w:hint="eastAsia"/>
              </w:rPr>
              <w:t>問題</w:t>
            </w:r>
          </w:p>
        </w:tc>
        <w:tc>
          <w:tcPr>
            <w:tcW w:w="3544" w:type="dxa"/>
            <w:vAlign w:val="center"/>
          </w:tcPr>
          <w:p w:rsidR="00BE62A5" w:rsidRDefault="00BE62A5" w:rsidP="00BE62A5">
            <w:pPr>
              <w:jc w:val="center"/>
            </w:pPr>
            <w:r>
              <w:rPr>
                <w:rFonts w:hint="eastAsia"/>
              </w:rPr>
              <w:t>危機にあるもの</w:t>
            </w:r>
          </w:p>
        </w:tc>
        <w:tc>
          <w:tcPr>
            <w:tcW w:w="3119" w:type="dxa"/>
            <w:vAlign w:val="center"/>
          </w:tcPr>
          <w:p w:rsidR="00BE62A5" w:rsidRDefault="00BE62A5" w:rsidP="00BE62A5">
            <w:pPr>
              <w:jc w:val="center"/>
            </w:pPr>
            <w:r>
              <w:rPr>
                <w:rFonts w:hint="eastAsia"/>
              </w:rPr>
              <w:t>利用者・受益者</w:t>
            </w:r>
          </w:p>
          <w:p w:rsidR="00BE62A5" w:rsidRDefault="00BE62A5" w:rsidP="00BE62A5">
            <w:pPr>
              <w:jc w:val="center"/>
            </w:pPr>
            <w:r>
              <w:rPr>
                <w:rFonts w:hint="eastAsia"/>
              </w:rPr>
              <w:t>困っている人</w:t>
            </w:r>
          </w:p>
        </w:tc>
        <w:tc>
          <w:tcPr>
            <w:tcW w:w="3118" w:type="dxa"/>
            <w:vAlign w:val="center"/>
          </w:tcPr>
          <w:p w:rsidR="00BE62A5" w:rsidRDefault="00BE62A5" w:rsidP="00BE62A5">
            <w:pPr>
              <w:jc w:val="center"/>
            </w:pPr>
            <w:r>
              <w:rPr>
                <w:rFonts w:hint="eastAsia"/>
              </w:rPr>
              <w:t>解決策</w:t>
            </w:r>
            <w:r w:rsidR="00B73F2B">
              <w:rPr>
                <w:rFonts w:hint="eastAsia"/>
              </w:rPr>
              <w:t>（もしわかれば）</w:t>
            </w:r>
          </w:p>
        </w:tc>
      </w:tr>
      <w:tr w:rsidR="00BE62A5" w:rsidTr="000078A3">
        <w:tc>
          <w:tcPr>
            <w:tcW w:w="1413" w:type="dxa"/>
            <w:vAlign w:val="center"/>
          </w:tcPr>
          <w:p w:rsidR="001622AD" w:rsidRDefault="001622AD" w:rsidP="00BE62A5">
            <w:pPr>
              <w:jc w:val="center"/>
            </w:pPr>
            <w:r>
              <w:rPr>
                <w:rFonts w:hint="eastAsia"/>
              </w:rPr>
              <w:t>かつお</w:t>
            </w:r>
          </w:p>
          <w:p w:rsidR="00BE62A5" w:rsidRDefault="00BE62A5" w:rsidP="00BE62A5">
            <w:pPr>
              <w:jc w:val="center"/>
            </w:pPr>
            <w:r>
              <w:rPr>
                <w:rFonts w:hint="eastAsia"/>
              </w:rPr>
              <w:t>マグロ</w:t>
            </w:r>
          </w:p>
        </w:tc>
        <w:tc>
          <w:tcPr>
            <w:tcW w:w="4252" w:type="dxa"/>
            <w:vAlign w:val="center"/>
          </w:tcPr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</w:tc>
        <w:tc>
          <w:tcPr>
            <w:tcW w:w="3544" w:type="dxa"/>
            <w:vAlign w:val="center"/>
          </w:tcPr>
          <w:p w:rsidR="00BE62A5" w:rsidRDefault="00BE62A5" w:rsidP="00BE62A5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2A5" w:rsidRDefault="00BE62A5" w:rsidP="00BE62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BE62A5" w:rsidRDefault="00BE62A5" w:rsidP="00BE62A5">
            <w:pPr>
              <w:jc w:val="center"/>
            </w:pPr>
          </w:p>
        </w:tc>
      </w:tr>
      <w:tr w:rsidR="00BE62A5" w:rsidTr="000078A3">
        <w:tc>
          <w:tcPr>
            <w:tcW w:w="1413" w:type="dxa"/>
            <w:vAlign w:val="center"/>
          </w:tcPr>
          <w:p w:rsidR="00BE62A5" w:rsidRDefault="004A51BF" w:rsidP="00BE62A5">
            <w:pPr>
              <w:jc w:val="center"/>
            </w:pPr>
            <w:r>
              <w:rPr>
                <w:rFonts w:hint="eastAsia"/>
              </w:rPr>
              <w:t>COP2</w:t>
            </w:r>
            <w:r>
              <w:t>3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</w:tc>
        <w:tc>
          <w:tcPr>
            <w:tcW w:w="3544" w:type="dxa"/>
            <w:vAlign w:val="center"/>
          </w:tcPr>
          <w:p w:rsidR="00BE62A5" w:rsidRDefault="00BE62A5" w:rsidP="00BE62A5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2A5" w:rsidRDefault="00BE62A5" w:rsidP="00BE62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BE62A5" w:rsidRDefault="00BE62A5" w:rsidP="00BE62A5">
            <w:pPr>
              <w:jc w:val="center"/>
            </w:pPr>
          </w:p>
        </w:tc>
      </w:tr>
      <w:tr w:rsidR="00BE62A5" w:rsidTr="000078A3">
        <w:tc>
          <w:tcPr>
            <w:tcW w:w="1413" w:type="dxa"/>
            <w:vAlign w:val="center"/>
          </w:tcPr>
          <w:p w:rsidR="00BE62A5" w:rsidRDefault="00B26ED6" w:rsidP="00BE62A5">
            <w:pPr>
              <w:jc w:val="center"/>
            </w:pPr>
            <w:r>
              <w:rPr>
                <w:rFonts w:hint="eastAsia"/>
              </w:rPr>
              <w:t>富士山</w:t>
            </w:r>
          </w:p>
        </w:tc>
        <w:tc>
          <w:tcPr>
            <w:tcW w:w="4252" w:type="dxa"/>
            <w:vAlign w:val="center"/>
          </w:tcPr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  <w:p w:rsidR="00BE62A5" w:rsidRDefault="00BE62A5" w:rsidP="00BE62A5">
            <w:pPr>
              <w:jc w:val="center"/>
            </w:pPr>
          </w:p>
        </w:tc>
        <w:tc>
          <w:tcPr>
            <w:tcW w:w="3544" w:type="dxa"/>
            <w:vAlign w:val="center"/>
          </w:tcPr>
          <w:p w:rsidR="00BE62A5" w:rsidRDefault="00BE62A5" w:rsidP="00BE62A5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2A5" w:rsidRDefault="00BE62A5" w:rsidP="00BE62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BE62A5" w:rsidRDefault="00BE62A5" w:rsidP="00BE62A5">
            <w:pPr>
              <w:jc w:val="center"/>
            </w:pPr>
          </w:p>
        </w:tc>
      </w:tr>
    </w:tbl>
    <w:p w:rsidR="00264485" w:rsidRDefault="00B26ED6" w:rsidP="00BE62A5">
      <w:pPr>
        <w:jc w:val="center"/>
      </w:pPr>
      <w:r w:rsidRPr="00B26ED6">
        <w:rPr>
          <w:rFonts w:hint="eastAsia"/>
        </w:rPr>
        <w:t xml:space="preserve">　　　　　　　　　　　　　</w:t>
      </w:r>
    </w:p>
    <w:p w:rsidR="00BE62A5" w:rsidRPr="003E0566" w:rsidRDefault="00264485" w:rsidP="00BE62A5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B26ED6" w:rsidRPr="00B26ED6">
        <w:rPr>
          <w:rFonts w:hint="eastAsia"/>
        </w:rPr>
        <w:t xml:space="preserve">　　</w:t>
      </w:r>
      <w:r w:rsidR="003E0566" w:rsidRPr="003E0566">
        <w:rPr>
          <w:rFonts w:hint="eastAsia"/>
          <w:u w:val="single"/>
        </w:rPr>
        <w:t xml:space="preserve">学籍番号　　　　　　　</w:t>
      </w:r>
      <w:r w:rsidR="003E0566" w:rsidRPr="003E0566">
        <w:rPr>
          <w:rFonts w:hint="eastAsia"/>
        </w:rPr>
        <w:t xml:space="preserve">　</w:t>
      </w:r>
      <w:r w:rsidR="003E0566" w:rsidRPr="003E0566">
        <w:rPr>
          <w:rFonts w:hint="eastAsia"/>
          <w:u w:val="single"/>
        </w:rPr>
        <w:t xml:space="preserve">氏名　　　　　　　　　　　　　</w:t>
      </w:r>
    </w:p>
    <w:sectPr w:rsidR="00BE62A5" w:rsidRPr="003E0566" w:rsidSect="000078A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2D"/>
    <w:rsid w:val="000078A3"/>
    <w:rsid w:val="001622AD"/>
    <w:rsid w:val="00264485"/>
    <w:rsid w:val="003E0566"/>
    <w:rsid w:val="0042661E"/>
    <w:rsid w:val="00483161"/>
    <w:rsid w:val="004A51BF"/>
    <w:rsid w:val="0055099A"/>
    <w:rsid w:val="005E142D"/>
    <w:rsid w:val="007817FA"/>
    <w:rsid w:val="00804DDE"/>
    <w:rsid w:val="00845494"/>
    <w:rsid w:val="008C14CF"/>
    <w:rsid w:val="00B26ED6"/>
    <w:rsid w:val="00B52000"/>
    <w:rsid w:val="00B73F2B"/>
    <w:rsid w:val="00BE62A5"/>
    <w:rsid w:val="00CF37C2"/>
    <w:rsid w:val="00DA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3FDCE"/>
  <w15:docId w15:val="{ABBAC965-F4C7-411B-90F6-44E7096E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E142D"/>
    <w:pPr>
      <w:widowControl w:val="0"/>
      <w:autoSpaceDE w:val="0"/>
      <w:autoSpaceDN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81936982.dotm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</dc:creator>
  <cp:lastModifiedBy>20120085</cp:lastModifiedBy>
  <cp:revision>3</cp:revision>
  <cp:lastPrinted>2016-04-03T04:52:00Z</cp:lastPrinted>
  <dcterms:created xsi:type="dcterms:W3CDTF">2018-04-09T02:34:00Z</dcterms:created>
  <dcterms:modified xsi:type="dcterms:W3CDTF">2018-04-09T02:35:00Z</dcterms:modified>
</cp:coreProperties>
</file>